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EA65" w14:textId="77777777" w:rsidR="00E26663" w:rsidRPr="00E90371" w:rsidRDefault="00E26663" w:rsidP="00E26663">
      <w:pPr>
        <w:jc w:val="center"/>
        <w:rPr>
          <w:rFonts w:ascii="Montserrat" w:hAnsi="Montserrat"/>
          <w:b/>
          <w:bCs/>
        </w:rPr>
      </w:pPr>
    </w:p>
    <w:p w14:paraId="6548B947" w14:textId="77777777" w:rsidR="00E26663" w:rsidRPr="00E90371" w:rsidRDefault="00E26663" w:rsidP="00E26663">
      <w:pPr>
        <w:jc w:val="center"/>
        <w:rPr>
          <w:rFonts w:ascii="Montserrat" w:hAnsi="Montserrat"/>
          <w:b/>
          <w:bCs/>
        </w:rPr>
      </w:pPr>
    </w:p>
    <w:p w14:paraId="6E00CDE3" w14:textId="0895E16F" w:rsidR="00E26663" w:rsidRPr="00E90371" w:rsidRDefault="00AE0402" w:rsidP="00E26663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90371">
        <w:rPr>
          <w:rFonts w:ascii="Montserrat" w:hAnsi="Montserrat"/>
          <w:b/>
          <w:bCs/>
          <w:sz w:val="28"/>
          <w:szCs w:val="28"/>
        </w:rPr>
        <w:t xml:space="preserve">Opgaver </w:t>
      </w:r>
      <w:r w:rsidR="002D6C5E">
        <w:rPr>
          <w:rFonts w:ascii="Montserrat" w:hAnsi="Montserrat"/>
          <w:b/>
          <w:bCs/>
          <w:sz w:val="28"/>
          <w:szCs w:val="28"/>
        </w:rPr>
        <w:t>usikkerhedsundvigelse</w:t>
      </w:r>
    </w:p>
    <w:p w14:paraId="101F7F54" w14:textId="77777777" w:rsidR="00AE0402" w:rsidRPr="00E90371" w:rsidRDefault="00AE0402" w:rsidP="00E26663">
      <w:pPr>
        <w:jc w:val="center"/>
        <w:rPr>
          <w:rFonts w:ascii="Montserrat" w:hAnsi="Montserrat"/>
          <w:b/>
          <w:bCs/>
          <w:sz w:val="28"/>
          <w:szCs w:val="28"/>
        </w:rPr>
      </w:pPr>
    </w:p>
    <w:p w14:paraId="70C74778" w14:textId="3AE9C708" w:rsidR="002D6C5E" w:rsidRDefault="002D6C5E" w:rsidP="002D6C5E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Opgave 1: </w:t>
      </w:r>
      <w:r w:rsidRPr="002D6C5E">
        <w:rPr>
          <w:rFonts w:ascii="Montserrat" w:hAnsi="Montserrat"/>
          <w:b/>
          <w:bCs/>
          <w:sz w:val="28"/>
          <w:szCs w:val="28"/>
        </w:rPr>
        <w:t xml:space="preserve">Nævn </w:t>
      </w:r>
      <w:r>
        <w:rPr>
          <w:rFonts w:ascii="Montserrat" w:hAnsi="Montserrat"/>
          <w:b/>
          <w:bCs/>
          <w:sz w:val="28"/>
          <w:szCs w:val="28"/>
        </w:rPr>
        <w:t>mindst 5</w:t>
      </w:r>
      <w:r w:rsidRPr="002D6C5E">
        <w:rPr>
          <w:rFonts w:ascii="Montserrat" w:hAnsi="Montserrat"/>
          <w:b/>
          <w:bCs/>
          <w:sz w:val="28"/>
          <w:szCs w:val="28"/>
        </w:rPr>
        <w:t xml:space="preserve"> episoder, hvor du har oplevet forskellige udtryk</w:t>
      </w:r>
      <w:r w:rsidR="002F49C5">
        <w:rPr>
          <w:rFonts w:ascii="Montserrat" w:hAnsi="Montserrat"/>
          <w:b/>
          <w:bCs/>
          <w:sz w:val="28"/>
          <w:szCs w:val="28"/>
        </w:rPr>
        <w:t>/eksempler</w:t>
      </w:r>
      <w:r w:rsidRPr="002D6C5E">
        <w:rPr>
          <w:rFonts w:ascii="Montserrat" w:hAnsi="Montserrat"/>
          <w:b/>
          <w:bCs/>
          <w:sz w:val="28"/>
          <w:szCs w:val="28"/>
        </w:rPr>
        <w:t xml:space="preserve"> for usikkerhedsundvigelse </w:t>
      </w:r>
    </w:p>
    <w:p w14:paraId="1C5BC99F" w14:textId="77777777" w:rsidR="006A123D" w:rsidRPr="002D6C5E" w:rsidRDefault="006A123D" w:rsidP="002D6C5E">
      <w:pPr>
        <w:rPr>
          <w:rFonts w:ascii="Montserrat" w:hAnsi="Montserrat"/>
          <w:b/>
          <w:bCs/>
          <w:sz w:val="28"/>
          <w:szCs w:val="28"/>
        </w:rPr>
      </w:pPr>
    </w:p>
    <w:p w14:paraId="30FB2F9A" w14:textId="036705CA" w:rsidR="002D6C5E" w:rsidRPr="002F49C5" w:rsidRDefault="002F49C5" w:rsidP="002F49C5">
      <w:pPr>
        <w:rPr>
          <w:rFonts w:ascii="Montserrat" w:hAnsi="Montserrat"/>
          <w:sz w:val="28"/>
          <w:szCs w:val="28"/>
        </w:rPr>
      </w:pPr>
      <w:r w:rsidRPr="002F49C5">
        <w:rPr>
          <w:rFonts w:ascii="Montserrat" w:hAnsi="Montserrat"/>
          <w:sz w:val="28"/>
          <w:szCs w:val="28"/>
        </w:rPr>
        <w:t>1.</w:t>
      </w:r>
    </w:p>
    <w:p w14:paraId="4D762DE4" w14:textId="19BE3BD5" w:rsidR="002F49C5" w:rsidRPr="002F49C5" w:rsidRDefault="002F49C5" w:rsidP="002F49C5">
      <w:pPr>
        <w:rPr>
          <w:rFonts w:ascii="Montserrat" w:hAnsi="Montserrat"/>
          <w:sz w:val="28"/>
          <w:szCs w:val="28"/>
        </w:rPr>
      </w:pPr>
      <w:r w:rsidRPr="002F49C5">
        <w:rPr>
          <w:rFonts w:ascii="Montserrat" w:hAnsi="Montserrat"/>
          <w:sz w:val="28"/>
          <w:szCs w:val="28"/>
        </w:rPr>
        <w:t>2.</w:t>
      </w:r>
    </w:p>
    <w:p w14:paraId="45E22651" w14:textId="5973290F" w:rsidR="002F49C5" w:rsidRPr="002F49C5" w:rsidRDefault="002F49C5" w:rsidP="002F49C5">
      <w:pPr>
        <w:rPr>
          <w:rFonts w:ascii="Montserrat" w:hAnsi="Montserrat"/>
          <w:sz w:val="28"/>
          <w:szCs w:val="28"/>
        </w:rPr>
      </w:pPr>
      <w:r w:rsidRPr="002F49C5">
        <w:rPr>
          <w:rFonts w:ascii="Montserrat" w:hAnsi="Montserrat"/>
          <w:sz w:val="28"/>
          <w:szCs w:val="28"/>
        </w:rPr>
        <w:t>3.</w:t>
      </w:r>
    </w:p>
    <w:p w14:paraId="09893A0D" w14:textId="30C3355F" w:rsidR="002F49C5" w:rsidRPr="002F49C5" w:rsidRDefault="002F49C5" w:rsidP="002F49C5">
      <w:pPr>
        <w:rPr>
          <w:rFonts w:ascii="Montserrat" w:hAnsi="Montserrat"/>
          <w:sz w:val="28"/>
          <w:szCs w:val="28"/>
        </w:rPr>
      </w:pPr>
      <w:r w:rsidRPr="002F49C5">
        <w:rPr>
          <w:rFonts w:ascii="Montserrat" w:hAnsi="Montserrat"/>
          <w:sz w:val="28"/>
          <w:szCs w:val="28"/>
        </w:rPr>
        <w:t>4.</w:t>
      </w:r>
    </w:p>
    <w:p w14:paraId="67F1D386" w14:textId="71DC1E41" w:rsidR="002F49C5" w:rsidRPr="002F49C5" w:rsidRDefault="002F49C5" w:rsidP="002F49C5">
      <w:pPr>
        <w:rPr>
          <w:rFonts w:ascii="Montserrat" w:hAnsi="Montserrat"/>
          <w:sz w:val="28"/>
          <w:szCs w:val="28"/>
        </w:rPr>
      </w:pPr>
      <w:r w:rsidRPr="002F49C5">
        <w:rPr>
          <w:rFonts w:ascii="Montserrat" w:hAnsi="Montserrat"/>
          <w:sz w:val="28"/>
          <w:szCs w:val="28"/>
        </w:rPr>
        <w:t>5.</w:t>
      </w:r>
    </w:p>
    <w:p w14:paraId="439BD8D7" w14:textId="77777777" w:rsidR="002D6C5E" w:rsidRDefault="002D6C5E" w:rsidP="002F49C5">
      <w:pPr>
        <w:rPr>
          <w:rFonts w:ascii="Montserrat" w:hAnsi="Montserrat"/>
          <w:b/>
          <w:bCs/>
          <w:sz w:val="28"/>
          <w:szCs w:val="28"/>
        </w:rPr>
      </w:pPr>
    </w:p>
    <w:p w14:paraId="7C5F9D2B" w14:textId="77777777" w:rsidR="002F49C5" w:rsidRPr="002F49C5" w:rsidRDefault="002F49C5" w:rsidP="002F49C5">
      <w:pPr>
        <w:rPr>
          <w:rFonts w:ascii="Montserrat" w:hAnsi="Montserrat"/>
          <w:b/>
          <w:bCs/>
          <w:sz w:val="28"/>
          <w:szCs w:val="28"/>
        </w:rPr>
      </w:pPr>
    </w:p>
    <w:p w14:paraId="75838AC0" w14:textId="77777777" w:rsidR="002D6C5E" w:rsidRPr="002F49C5" w:rsidRDefault="002D6C5E" w:rsidP="002F49C5">
      <w:pPr>
        <w:rPr>
          <w:rFonts w:ascii="Montserrat" w:hAnsi="Montserrat"/>
          <w:b/>
          <w:bCs/>
          <w:sz w:val="28"/>
          <w:szCs w:val="28"/>
        </w:rPr>
      </w:pPr>
    </w:p>
    <w:p w14:paraId="1500B248" w14:textId="77777777" w:rsidR="002D6C5E" w:rsidRDefault="002D6C5E" w:rsidP="002D6C5E">
      <w:pPr>
        <w:pStyle w:val="Listeafsnit"/>
        <w:rPr>
          <w:rFonts w:ascii="Montserrat" w:hAnsi="Montserrat"/>
          <w:b/>
          <w:bCs/>
          <w:sz w:val="28"/>
          <w:szCs w:val="28"/>
        </w:rPr>
      </w:pPr>
    </w:p>
    <w:p w14:paraId="4186FD1D" w14:textId="77777777" w:rsidR="002D6C5E" w:rsidRDefault="002D6C5E" w:rsidP="002D6C5E">
      <w:pPr>
        <w:pStyle w:val="Listeafsnit"/>
        <w:rPr>
          <w:rFonts w:ascii="Montserrat" w:hAnsi="Montserrat"/>
          <w:b/>
          <w:bCs/>
          <w:sz w:val="28"/>
          <w:szCs w:val="28"/>
        </w:rPr>
      </w:pPr>
    </w:p>
    <w:p w14:paraId="254D8247" w14:textId="77777777" w:rsidR="00667361" w:rsidRDefault="00667361">
      <w:pPr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br w:type="page"/>
      </w:r>
    </w:p>
    <w:p w14:paraId="5D079DFC" w14:textId="588FF241" w:rsidR="002D6C5E" w:rsidRDefault="002D6C5E" w:rsidP="002D6C5E">
      <w:pPr>
        <w:pStyle w:val="Listeafsnit"/>
        <w:ind w:left="0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lastRenderedPageBreak/>
        <w:t>Opgave 2: Undersøg usikkerhedsundvigelse i de lande, som dine medarbejdere kommer fra.</w:t>
      </w:r>
    </w:p>
    <w:p w14:paraId="40039365" w14:textId="77777777" w:rsidR="002D6C5E" w:rsidRDefault="002D6C5E" w:rsidP="002D6C5E">
      <w:pPr>
        <w:pStyle w:val="Listeafsnit"/>
        <w:ind w:left="0"/>
        <w:rPr>
          <w:rFonts w:ascii="Montserrat" w:hAnsi="Montserrat"/>
          <w:b/>
          <w:bCs/>
          <w:sz w:val="28"/>
          <w:szCs w:val="28"/>
        </w:rPr>
      </w:pPr>
    </w:p>
    <w:p w14:paraId="2DD2B80C" w14:textId="34DD0636" w:rsidR="002D6C5E" w:rsidRPr="006A123D" w:rsidRDefault="002D6C5E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  <w:r w:rsidRPr="006A123D">
        <w:rPr>
          <w:rFonts w:ascii="Montserrat" w:hAnsi="Montserrat"/>
          <w:sz w:val="28"/>
          <w:szCs w:val="28"/>
        </w:rPr>
        <w:t xml:space="preserve">Gå ind på </w:t>
      </w:r>
      <w:hyperlink r:id="rId7" w:history="1">
        <w:r w:rsidRPr="006A123D">
          <w:rPr>
            <w:rStyle w:val="Hyperlink"/>
            <w:rFonts w:ascii="Montserrat" w:hAnsi="Montserrat"/>
            <w:sz w:val="28"/>
            <w:szCs w:val="28"/>
          </w:rPr>
          <w:t>https://www.theculturefactor.com/country-comparison-tool</w:t>
        </w:r>
      </w:hyperlink>
      <w:r w:rsidRPr="006A123D">
        <w:rPr>
          <w:rFonts w:ascii="Montserrat" w:hAnsi="Montserrat"/>
          <w:sz w:val="28"/>
          <w:szCs w:val="28"/>
        </w:rPr>
        <w:t xml:space="preserve"> </w:t>
      </w:r>
    </w:p>
    <w:p w14:paraId="705C926A" w14:textId="77777777" w:rsidR="006A123D" w:rsidRPr="006A123D" w:rsidRDefault="006A123D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58"/>
        <w:gridCol w:w="2356"/>
        <w:gridCol w:w="2357"/>
        <w:gridCol w:w="2357"/>
      </w:tblGrid>
      <w:tr w:rsidR="002F49C5" w:rsidRPr="002F49C5" w14:paraId="449771DE" w14:textId="77777777" w:rsidTr="002F49C5">
        <w:tc>
          <w:tcPr>
            <w:tcW w:w="2558" w:type="dxa"/>
            <w:shd w:val="clear" w:color="auto" w:fill="B4C6E7" w:themeFill="accent1" w:themeFillTint="66"/>
          </w:tcPr>
          <w:p w14:paraId="30A5853F" w14:textId="6F1DF801" w:rsidR="002F49C5" w:rsidRPr="002F49C5" w:rsidRDefault="002F49C5" w:rsidP="002D6C5E">
            <w:pPr>
              <w:pStyle w:val="Listeafsnit"/>
              <w:ind w:left="0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49C5">
              <w:rPr>
                <w:rFonts w:ascii="Montserrat" w:hAnsi="Montserrat"/>
                <w:b/>
                <w:bCs/>
                <w:sz w:val="28"/>
                <w:szCs w:val="28"/>
              </w:rPr>
              <w:t>Land</w:t>
            </w:r>
          </w:p>
        </w:tc>
        <w:tc>
          <w:tcPr>
            <w:tcW w:w="2356" w:type="dxa"/>
            <w:shd w:val="clear" w:color="auto" w:fill="B4C6E7" w:themeFill="accent1" w:themeFillTint="66"/>
          </w:tcPr>
          <w:p w14:paraId="58F59E7F" w14:textId="5E0CBD64" w:rsidR="002F49C5" w:rsidRPr="002F49C5" w:rsidRDefault="002F49C5" w:rsidP="002D6C5E">
            <w:pPr>
              <w:pStyle w:val="Listeafsnit"/>
              <w:ind w:left="0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49C5">
              <w:rPr>
                <w:rFonts w:ascii="Montserrat" w:hAnsi="Montserrat"/>
                <w:b/>
                <w:bCs/>
                <w:sz w:val="28"/>
                <w:szCs w:val="28"/>
              </w:rPr>
              <w:t>Score</w:t>
            </w:r>
          </w:p>
        </w:tc>
        <w:tc>
          <w:tcPr>
            <w:tcW w:w="2357" w:type="dxa"/>
            <w:shd w:val="clear" w:color="auto" w:fill="B4C6E7" w:themeFill="accent1" w:themeFillTint="66"/>
          </w:tcPr>
          <w:p w14:paraId="4BBFB1E3" w14:textId="2852ED01" w:rsidR="002F49C5" w:rsidRPr="002F49C5" w:rsidRDefault="002F49C5" w:rsidP="002D6C5E">
            <w:pPr>
              <w:pStyle w:val="Listeafsnit"/>
              <w:ind w:left="0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49C5">
              <w:rPr>
                <w:rFonts w:ascii="Montserrat" w:hAnsi="Montserrat"/>
                <w:b/>
                <w:bCs/>
                <w:sz w:val="28"/>
                <w:szCs w:val="28"/>
              </w:rPr>
              <w:t>Hvad har jeg observeret</w:t>
            </w:r>
          </w:p>
        </w:tc>
        <w:tc>
          <w:tcPr>
            <w:tcW w:w="2357" w:type="dxa"/>
            <w:shd w:val="clear" w:color="auto" w:fill="B4C6E7" w:themeFill="accent1" w:themeFillTint="66"/>
          </w:tcPr>
          <w:p w14:paraId="61CE5B75" w14:textId="0BA6B8B6" w:rsidR="002F49C5" w:rsidRPr="002F49C5" w:rsidRDefault="002F49C5" w:rsidP="002D6C5E">
            <w:pPr>
              <w:pStyle w:val="Listeafsnit"/>
              <w:ind w:left="0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2F49C5">
              <w:rPr>
                <w:rFonts w:ascii="Montserrat" w:hAnsi="Montserrat"/>
                <w:b/>
                <w:bCs/>
                <w:sz w:val="28"/>
                <w:szCs w:val="28"/>
              </w:rPr>
              <w:t>Hvordan ser kollegaen på det</w:t>
            </w:r>
          </w:p>
        </w:tc>
      </w:tr>
      <w:tr w:rsidR="002F49C5" w14:paraId="53F82E96" w14:textId="77777777" w:rsidTr="002F49C5">
        <w:tc>
          <w:tcPr>
            <w:tcW w:w="2558" w:type="dxa"/>
          </w:tcPr>
          <w:p w14:paraId="00F82DBD" w14:textId="101E6026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  <w:r>
              <w:rPr>
                <w:rFonts w:ascii="Montserrat" w:hAnsi="Montserrat"/>
                <w:sz w:val="28"/>
                <w:szCs w:val="28"/>
              </w:rPr>
              <w:t>Danmark</w:t>
            </w:r>
          </w:p>
        </w:tc>
        <w:tc>
          <w:tcPr>
            <w:tcW w:w="2356" w:type="dxa"/>
          </w:tcPr>
          <w:p w14:paraId="4BFF6834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D92C8E5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204D63BE" w14:textId="141826BC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2F49C5" w14:paraId="09312CAF" w14:textId="77777777" w:rsidTr="002F49C5">
        <w:tc>
          <w:tcPr>
            <w:tcW w:w="2558" w:type="dxa"/>
          </w:tcPr>
          <w:p w14:paraId="73202407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6" w:type="dxa"/>
          </w:tcPr>
          <w:p w14:paraId="33132431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2C95E7C2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00604B30" w14:textId="0331E7CA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2F49C5" w14:paraId="77ADBEBA" w14:textId="77777777" w:rsidTr="002F49C5">
        <w:tc>
          <w:tcPr>
            <w:tcW w:w="2558" w:type="dxa"/>
          </w:tcPr>
          <w:p w14:paraId="3E8BEA8D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6" w:type="dxa"/>
          </w:tcPr>
          <w:p w14:paraId="18B1F530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342F79ED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E17F20C" w14:textId="0DE8B9E0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2F49C5" w14:paraId="145C6760" w14:textId="77777777" w:rsidTr="002F49C5">
        <w:tc>
          <w:tcPr>
            <w:tcW w:w="2558" w:type="dxa"/>
          </w:tcPr>
          <w:p w14:paraId="5F7AD5E3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6" w:type="dxa"/>
          </w:tcPr>
          <w:p w14:paraId="066C4A19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5FD94ED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03635264" w14:textId="1C6551BE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</w:tr>
      <w:tr w:rsidR="002F49C5" w14:paraId="0706AD1C" w14:textId="77777777" w:rsidTr="002F49C5">
        <w:tc>
          <w:tcPr>
            <w:tcW w:w="2558" w:type="dxa"/>
          </w:tcPr>
          <w:p w14:paraId="37F68553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6" w:type="dxa"/>
          </w:tcPr>
          <w:p w14:paraId="07658484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3FE571E" w14:textId="77777777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357" w:type="dxa"/>
          </w:tcPr>
          <w:p w14:paraId="5C997ABE" w14:textId="1C473D10" w:rsidR="002F49C5" w:rsidRDefault="002F49C5" w:rsidP="002D6C5E">
            <w:pPr>
              <w:pStyle w:val="Listeafsnit"/>
              <w:ind w:left="0"/>
              <w:rPr>
                <w:rFonts w:ascii="Montserrat" w:hAnsi="Montserrat"/>
                <w:sz w:val="28"/>
                <w:szCs w:val="28"/>
              </w:rPr>
            </w:pPr>
          </w:p>
        </w:tc>
      </w:tr>
    </w:tbl>
    <w:p w14:paraId="63410E44" w14:textId="77777777" w:rsidR="002F49C5" w:rsidRDefault="002F49C5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</w:p>
    <w:p w14:paraId="494319AE" w14:textId="77777777" w:rsidR="002F49C5" w:rsidRDefault="002F49C5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</w:p>
    <w:p w14:paraId="75B83C10" w14:textId="77777777" w:rsidR="002F49C5" w:rsidRDefault="002F49C5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</w:p>
    <w:p w14:paraId="3A662DFD" w14:textId="5519EB89" w:rsidR="006A123D" w:rsidRPr="006A123D" w:rsidRDefault="006A123D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  <w:r w:rsidRPr="006A123D">
        <w:rPr>
          <w:rFonts w:ascii="Montserrat" w:hAnsi="Montserrat"/>
          <w:sz w:val="28"/>
          <w:szCs w:val="28"/>
        </w:rPr>
        <w:t>Læs beskrivelsen og tænk over, om du har observeret noget</w:t>
      </w:r>
      <w:r w:rsidR="00667361">
        <w:rPr>
          <w:rFonts w:ascii="Montserrat" w:hAnsi="Montserrat"/>
          <w:sz w:val="28"/>
          <w:szCs w:val="28"/>
        </w:rPr>
        <w:t>,</w:t>
      </w:r>
      <w:r w:rsidRPr="006A123D">
        <w:rPr>
          <w:rFonts w:ascii="Montserrat" w:hAnsi="Montserrat"/>
          <w:sz w:val="28"/>
          <w:szCs w:val="28"/>
        </w:rPr>
        <w:t xml:space="preserve"> der minder om det</w:t>
      </w:r>
      <w:r w:rsidR="00667361">
        <w:rPr>
          <w:rFonts w:ascii="Montserrat" w:hAnsi="Montserrat"/>
          <w:sz w:val="28"/>
          <w:szCs w:val="28"/>
        </w:rPr>
        <w:t>,</w:t>
      </w:r>
      <w:r w:rsidRPr="006A123D">
        <w:rPr>
          <w:rFonts w:ascii="Montserrat" w:hAnsi="Montserrat"/>
          <w:sz w:val="28"/>
          <w:szCs w:val="28"/>
        </w:rPr>
        <w:t xml:space="preserve"> der beskrives.</w:t>
      </w:r>
    </w:p>
    <w:p w14:paraId="281C2115" w14:textId="77777777" w:rsidR="006A123D" w:rsidRPr="006A123D" w:rsidRDefault="006A123D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</w:p>
    <w:p w14:paraId="2FB74ABA" w14:textId="250250DA" w:rsidR="006A123D" w:rsidRPr="006A123D" w:rsidRDefault="006A123D" w:rsidP="002D6C5E">
      <w:pPr>
        <w:pStyle w:val="Listeafsnit"/>
        <w:ind w:left="0"/>
        <w:rPr>
          <w:rFonts w:ascii="Montserrat" w:hAnsi="Montserrat"/>
          <w:sz w:val="28"/>
          <w:szCs w:val="28"/>
        </w:rPr>
      </w:pPr>
      <w:r w:rsidRPr="006A123D">
        <w:rPr>
          <w:rFonts w:ascii="Montserrat" w:hAnsi="Montserrat"/>
          <w:sz w:val="28"/>
          <w:szCs w:val="28"/>
        </w:rPr>
        <w:t>Du kan også spørge dine internationale kolleger – jeg har læst det her – er det sådan du ser på det/andre i dit land ser på det.</w:t>
      </w:r>
    </w:p>
    <w:p w14:paraId="4ED21D10" w14:textId="77777777" w:rsidR="002D6C5E" w:rsidRDefault="002D6C5E" w:rsidP="002D6C5E">
      <w:pPr>
        <w:pStyle w:val="Listeafsnit"/>
        <w:rPr>
          <w:rFonts w:ascii="Montserrat" w:hAnsi="Montserrat"/>
          <w:b/>
          <w:bCs/>
          <w:sz w:val="28"/>
          <w:szCs w:val="28"/>
        </w:rPr>
      </w:pPr>
    </w:p>
    <w:sectPr w:rsidR="002D6C5E" w:rsidSect="00812178">
      <w:headerReference w:type="default" r:id="rId8"/>
      <w:pgSz w:w="11906" w:h="16838"/>
      <w:pgMar w:top="1367" w:right="1134" w:bottom="1701" w:left="113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95B8" w14:textId="77777777" w:rsidR="0012453E" w:rsidRDefault="0012453E" w:rsidP="003C1670">
      <w:r>
        <w:separator/>
      </w:r>
    </w:p>
  </w:endnote>
  <w:endnote w:type="continuationSeparator" w:id="0">
    <w:p w14:paraId="42D86672" w14:textId="77777777" w:rsidR="0012453E" w:rsidRDefault="0012453E" w:rsidP="003C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0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4399" w14:textId="77777777" w:rsidR="0012453E" w:rsidRDefault="0012453E" w:rsidP="003C1670">
      <w:r>
        <w:separator/>
      </w:r>
    </w:p>
  </w:footnote>
  <w:footnote w:type="continuationSeparator" w:id="0">
    <w:p w14:paraId="12368FD5" w14:textId="77777777" w:rsidR="0012453E" w:rsidRDefault="0012453E" w:rsidP="003C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217" w14:textId="77777777" w:rsidR="003C1670" w:rsidRDefault="003C1670" w:rsidP="003C1670">
    <w:pPr>
      <w:pStyle w:val="Sidehoved"/>
      <w:jc w:val="right"/>
    </w:pPr>
    <w:r w:rsidRPr="003C1670">
      <w:rPr>
        <w:noProof/>
      </w:rPr>
      <w:drawing>
        <wp:inline distT="0" distB="0" distL="0" distR="0" wp14:anchorId="2ED81DA2" wp14:editId="33F59D1B">
          <wp:extent cx="933855" cy="679380"/>
          <wp:effectExtent l="0" t="0" r="0" b="0"/>
          <wp:docPr id="3" name="Billede 2">
            <a:extLst xmlns:a="http://schemas.openxmlformats.org/drawingml/2006/main">
              <a:ext uri="{FF2B5EF4-FFF2-40B4-BE49-F238E27FC236}">
                <a16:creationId xmlns:a16="http://schemas.microsoft.com/office/drawing/2014/main" id="{D5011033-B108-FBB9-73E6-CF20A18002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>
                    <a:extLst>
                      <a:ext uri="{FF2B5EF4-FFF2-40B4-BE49-F238E27FC236}">
                        <a16:creationId xmlns:a16="http://schemas.microsoft.com/office/drawing/2014/main" id="{D5011033-B108-FBB9-73E6-CF20A18002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619" cy="711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2606"/>
    <w:multiLevelType w:val="hybridMultilevel"/>
    <w:tmpl w:val="A7B8C9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547F5"/>
    <w:multiLevelType w:val="hybridMultilevel"/>
    <w:tmpl w:val="F7CE60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A74425"/>
    <w:multiLevelType w:val="hybridMultilevel"/>
    <w:tmpl w:val="5B0E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5A7B"/>
    <w:multiLevelType w:val="hybridMultilevel"/>
    <w:tmpl w:val="EC588B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32AAD"/>
    <w:multiLevelType w:val="hybridMultilevel"/>
    <w:tmpl w:val="D3505D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9C1292"/>
    <w:multiLevelType w:val="hybridMultilevel"/>
    <w:tmpl w:val="42669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C7015"/>
    <w:multiLevelType w:val="hybridMultilevel"/>
    <w:tmpl w:val="58C60C74"/>
    <w:lvl w:ilvl="0" w:tplc="0896B20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72622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C56A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EFEA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61A3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2268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88B8E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E3C4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4FB1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D0850"/>
    <w:multiLevelType w:val="hybridMultilevel"/>
    <w:tmpl w:val="0C22D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4590">
    <w:abstractNumId w:val="4"/>
  </w:num>
  <w:num w:numId="2" w16cid:durableId="529412374">
    <w:abstractNumId w:val="3"/>
  </w:num>
  <w:num w:numId="3" w16cid:durableId="1545173545">
    <w:abstractNumId w:val="0"/>
  </w:num>
  <w:num w:numId="4" w16cid:durableId="1146359424">
    <w:abstractNumId w:val="1"/>
  </w:num>
  <w:num w:numId="5" w16cid:durableId="1668441286">
    <w:abstractNumId w:val="6"/>
  </w:num>
  <w:num w:numId="6" w16cid:durableId="1409619656">
    <w:abstractNumId w:val="2"/>
  </w:num>
  <w:num w:numId="7" w16cid:durableId="1156803400">
    <w:abstractNumId w:val="7"/>
  </w:num>
  <w:num w:numId="8" w16cid:durableId="199598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D0"/>
    <w:rsid w:val="00042602"/>
    <w:rsid w:val="000B49A0"/>
    <w:rsid w:val="000E37C4"/>
    <w:rsid w:val="001019CB"/>
    <w:rsid w:val="001173FA"/>
    <w:rsid w:val="0012453E"/>
    <w:rsid w:val="00182B93"/>
    <w:rsid w:val="0019713F"/>
    <w:rsid w:val="00234A8A"/>
    <w:rsid w:val="002D5CDE"/>
    <w:rsid w:val="002D6C5E"/>
    <w:rsid w:val="002F49C5"/>
    <w:rsid w:val="0030640F"/>
    <w:rsid w:val="00320E58"/>
    <w:rsid w:val="00367DCE"/>
    <w:rsid w:val="003A5DDE"/>
    <w:rsid w:val="003C1670"/>
    <w:rsid w:val="003F0656"/>
    <w:rsid w:val="00427D0C"/>
    <w:rsid w:val="00437CBD"/>
    <w:rsid w:val="0048527F"/>
    <w:rsid w:val="004E6A93"/>
    <w:rsid w:val="004F5E7F"/>
    <w:rsid w:val="00527822"/>
    <w:rsid w:val="005302B2"/>
    <w:rsid w:val="005710E3"/>
    <w:rsid w:val="005A541B"/>
    <w:rsid w:val="006513AC"/>
    <w:rsid w:val="006568B3"/>
    <w:rsid w:val="00667361"/>
    <w:rsid w:val="006A123D"/>
    <w:rsid w:val="006F0702"/>
    <w:rsid w:val="00725E52"/>
    <w:rsid w:val="00812178"/>
    <w:rsid w:val="00817CD0"/>
    <w:rsid w:val="00837298"/>
    <w:rsid w:val="00852ADB"/>
    <w:rsid w:val="008A271F"/>
    <w:rsid w:val="008B034B"/>
    <w:rsid w:val="00961A4C"/>
    <w:rsid w:val="00967FD7"/>
    <w:rsid w:val="009E4699"/>
    <w:rsid w:val="00A3635D"/>
    <w:rsid w:val="00A4012B"/>
    <w:rsid w:val="00A51B4C"/>
    <w:rsid w:val="00AE0402"/>
    <w:rsid w:val="00B26937"/>
    <w:rsid w:val="00BD45F3"/>
    <w:rsid w:val="00BE0450"/>
    <w:rsid w:val="00BF1E99"/>
    <w:rsid w:val="00C14849"/>
    <w:rsid w:val="00C47A32"/>
    <w:rsid w:val="00C9354E"/>
    <w:rsid w:val="00CA7850"/>
    <w:rsid w:val="00DA6481"/>
    <w:rsid w:val="00E26663"/>
    <w:rsid w:val="00E26F6A"/>
    <w:rsid w:val="00E45909"/>
    <w:rsid w:val="00E55CE7"/>
    <w:rsid w:val="00E90371"/>
    <w:rsid w:val="00EF6650"/>
    <w:rsid w:val="00F5253C"/>
    <w:rsid w:val="00F975B7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F837"/>
  <w15:chartTrackingRefBased/>
  <w15:docId w15:val="{ABF1E4B5-C51D-BB4A-829A-20D66848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C167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1670"/>
  </w:style>
  <w:style w:type="paragraph" w:styleId="Sidefod">
    <w:name w:val="footer"/>
    <w:basedOn w:val="Normal"/>
    <w:link w:val="SidefodTegn"/>
    <w:uiPriority w:val="99"/>
    <w:unhideWhenUsed/>
    <w:rsid w:val="003C167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1670"/>
  </w:style>
  <w:style w:type="paragraph" w:styleId="Listeafsnit">
    <w:name w:val="List Paragraph"/>
    <w:basedOn w:val="Normal"/>
    <w:uiPriority w:val="34"/>
    <w:qFormat/>
    <w:rsid w:val="00812178"/>
    <w:pPr>
      <w:ind w:left="720"/>
      <w:contextualSpacing/>
    </w:pPr>
  </w:style>
  <w:style w:type="table" w:styleId="Tabel-Gitter">
    <w:name w:val="Table Grid"/>
    <w:basedOn w:val="Tabel-Normal"/>
    <w:uiPriority w:val="39"/>
    <w:rsid w:val="00EF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D6C5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culturefactor.com/country-comparison-t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siboni/Documents/1%20Kulturkompetence/Skabeloner/Epifor%20Word%20doc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Epifor Word doc skabelon.dotx</Template>
  <TotalTime>25</TotalTime>
  <Pages>2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Berit Aalund</cp:lastModifiedBy>
  <cp:revision>4</cp:revision>
  <dcterms:created xsi:type="dcterms:W3CDTF">2025-05-08T06:52:00Z</dcterms:created>
  <dcterms:modified xsi:type="dcterms:W3CDTF">2025-05-08T08:41:00Z</dcterms:modified>
</cp:coreProperties>
</file>